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53" w:rsidRPr="006416D6" w:rsidRDefault="00036053" w:rsidP="006416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163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;mso-position-horizontal-relative:char;mso-position-vertical-relative:line">
            <v:imagedata r:id="rId7" o:title=""/>
          </v:shape>
        </w:pic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6D6">
        <w:rPr>
          <w:rFonts w:ascii="Times New Roman" w:hAnsi="Times New Roman" w:cs="Times New Roman"/>
          <w:b/>
          <w:bCs/>
        </w:rPr>
        <w:t>Сельское поселение Сингапай</w: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6D6">
        <w:rPr>
          <w:rFonts w:ascii="Times New Roman" w:hAnsi="Times New Roman" w:cs="Times New Roman"/>
          <w:b/>
          <w:bCs/>
        </w:rPr>
        <w:t>Нефтеюганский район</w: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6D6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16D6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6D6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СИНГАПАЙ</w:t>
      </w: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6053" w:rsidRPr="006416D6" w:rsidRDefault="00036053" w:rsidP="0064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16D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36053" w:rsidRDefault="00036053" w:rsidP="006416D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416D6">
        <w:rPr>
          <w:rFonts w:ascii="Times New Roman" w:hAnsi="Times New Roman" w:cs="Times New Roman"/>
          <w:b/>
          <w:bCs/>
          <w:sz w:val="32"/>
          <w:szCs w:val="32"/>
        </w:rPr>
        <w:t>17.06.2019                                                                                       № 24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036053" w:rsidRPr="006416D6" w:rsidRDefault="00036053" w:rsidP="006416D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36053" w:rsidRDefault="00036053" w:rsidP="0064495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</w:t>
      </w:r>
    </w:p>
    <w:p w:rsidR="00036053" w:rsidRDefault="00036053" w:rsidP="00644952">
      <w:pPr>
        <w:pStyle w:val="HEADERTEXT"/>
        <w:jc w:val="center"/>
        <w:rPr>
          <w:color w:val="000001"/>
          <w:sz w:val="22"/>
          <w:szCs w:val="22"/>
        </w:rPr>
      </w:pPr>
      <w:r w:rsidRPr="006416D6">
        <w:rPr>
          <w:b/>
          <w:bCs/>
          <w:color w:val="000001"/>
          <w:sz w:val="22"/>
          <w:szCs w:val="22"/>
        </w:rPr>
        <w:t xml:space="preserve"> </w:t>
      </w:r>
      <w:r w:rsidRPr="006416D6">
        <w:rPr>
          <w:color w:val="000001"/>
          <w:sz w:val="22"/>
          <w:szCs w:val="22"/>
        </w:rPr>
        <w:t>О внесении изменений в постановление администрации от 26.10.2017</w:t>
      </w:r>
      <w:r>
        <w:rPr>
          <w:color w:val="000001"/>
          <w:sz w:val="22"/>
          <w:szCs w:val="22"/>
        </w:rPr>
        <w:t xml:space="preserve"> </w:t>
      </w:r>
      <w:r w:rsidRPr="006416D6">
        <w:rPr>
          <w:color w:val="000001"/>
          <w:sz w:val="22"/>
          <w:szCs w:val="22"/>
        </w:rPr>
        <w:t xml:space="preserve">№ 179  </w:t>
      </w:r>
    </w:p>
    <w:p w:rsidR="00036053" w:rsidRDefault="00036053" w:rsidP="00644952">
      <w:pPr>
        <w:pStyle w:val="HEADERTEXT"/>
        <w:jc w:val="center"/>
        <w:rPr>
          <w:color w:val="000001"/>
          <w:sz w:val="22"/>
          <w:szCs w:val="22"/>
        </w:rPr>
      </w:pPr>
      <w:r w:rsidRPr="006416D6">
        <w:rPr>
          <w:color w:val="000001"/>
          <w:sz w:val="22"/>
          <w:szCs w:val="22"/>
        </w:rPr>
        <w:t xml:space="preserve">"Об утверждении Порядка замены жилых помещений инвалидам, семьям, имеющим </w:t>
      </w:r>
    </w:p>
    <w:p w:rsidR="00036053" w:rsidRPr="006416D6" w:rsidRDefault="00036053" w:rsidP="00644952">
      <w:pPr>
        <w:pStyle w:val="HEADERTEXT"/>
        <w:jc w:val="center"/>
        <w:rPr>
          <w:color w:val="000001"/>
          <w:sz w:val="22"/>
          <w:szCs w:val="22"/>
        </w:rPr>
      </w:pPr>
      <w:r w:rsidRPr="006416D6">
        <w:rPr>
          <w:color w:val="000001"/>
          <w:sz w:val="22"/>
          <w:szCs w:val="22"/>
        </w:rPr>
        <w:t xml:space="preserve">детей-инвалидов, являющихся нанимателями жилых помещений </w:t>
      </w:r>
    </w:p>
    <w:p w:rsidR="00036053" w:rsidRPr="006416D6" w:rsidRDefault="00036053" w:rsidP="00644952">
      <w:pPr>
        <w:pStyle w:val="HEADERTEXT"/>
        <w:jc w:val="center"/>
        <w:rPr>
          <w:color w:val="000001"/>
          <w:sz w:val="22"/>
          <w:szCs w:val="22"/>
        </w:rPr>
      </w:pPr>
      <w:r w:rsidRPr="006416D6">
        <w:rPr>
          <w:color w:val="000001"/>
          <w:sz w:val="22"/>
          <w:szCs w:val="22"/>
        </w:rPr>
        <w:t xml:space="preserve">по договорам социального найма муниципального жилищного фонда" </w:t>
      </w:r>
    </w:p>
    <w:p w:rsidR="00036053" w:rsidRPr="006416D6" w:rsidRDefault="00036053" w:rsidP="00644952">
      <w:pPr>
        <w:pStyle w:val="FORMATTEXT"/>
        <w:jc w:val="center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center"/>
        <w:rPr>
          <w:sz w:val="22"/>
          <w:szCs w:val="22"/>
        </w:rPr>
      </w:pPr>
      <w:r w:rsidRPr="006416D6">
        <w:rPr>
          <w:sz w:val="22"/>
          <w:szCs w:val="22"/>
        </w:rPr>
        <w:t xml:space="preserve">  </w:t>
      </w:r>
    </w:p>
    <w:p w:rsidR="00036053" w:rsidRPr="006416D6" w:rsidRDefault="00036053" w:rsidP="000D4402">
      <w:pPr>
        <w:pStyle w:val="FORMATTEXT"/>
        <w:ind w:firstLine="568"/>
        <w:jc w:val="both"/>
        <w:rPr>
          <w:rStyle w:val="namedoc"/>
          <w:sz w:val="22"/>
          <w:szCs w:val="22"/>
        </w:rPr>
      </w:pPr>
      <w:r w:rsidRPr="006416D6">
        <w:rPr>
          <w:sz w:val="22"/>
          <w:szCs w:val="22"/>
        </w:rPr>
        <w:t xml:space="preserve">В соответствии с Приказом </w:t>
      </w:r>
      <w:r w:rsidRPr="006416D6">
        <w:rPr>
          <w:rStyle w:val="namedoc"/>
          <w:sz w:val="22"/>
          <w:szCs w:val="22"/>
        </w:rPr>
        <w:t>Минтруда России от 13.06.2017 N 486н</w:t>
      </w:r>
      <w:r w:rsidRPr="006416D6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6D6">
        <w:rPr>
          <w:rStyle w:val="namedoc"/>
          <w:sz w:val="22"/>
          <w:szCs w:val="22"/>
        </w:rPr>
        <w:t>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</w:t>
      </w:r>
      <w:r>
        <w:rPr>
          <w:rStyle w:val="namedoc"/>
          <w:sz w:val="22"/>
          <w:szCs w:val="22"/>
        </w:rPr>
        <w:t>»</w:t>
      </w:r>
    </w:p>
    <w:p w:rsidR="00036053" w:rsidRPr="006416D6" w:rsidRDefault="00036053" w:rsidP="000D4402">
      <w:pPr>
        <w:pStyle w:val="FORMATTEXT"/>
        <w:ind w:firstLine="568"/>
        <w:jc w:val="both"/>
        <w:rPr>
          <w:sz w:val="22"/>
          <w:szCs w:val="22"/>
        </w:rPr>
      </w:pPr>
    </w:p>
    <w:p w:rsidR="00036053" w:rsidRPr="006416D6" w:rsidRDefault="00036053" w:rsidP="00FB51E0">
      <w:pPr>
        <w:pStyle w:val="FORMATTEXT"/>
        <w:jc w:val="both"/>
        <w:rPr>
          <w:sz w:val="22"/>
          <w:szCs w:val="22"/>
        </w:rPr>
      </w:pPr>
      <w:r w:rsidRPr="006416D6">
        <w:rPr>
          <w:sz w:val="22"/>
          <w:szCs w:val="22"/>
        </w:rPr>
        <w:t>ПОСТАНОВЛЯЮ:</w:t>
      </w:r>
    </w:p>
    <w:p w:rsidR="00036053" w:rsidRPr="006416D6" w:rsidRDefault="00036053" w:rsidP="00644952">
      <w:pPr>
        <w:pStyle w:val="FORMATTEXT"/>
        <w:ind w:firstLine="568"/>
        <w:jc w:val="both"/>
        <w:rPr>
          <w:sz w:val="22"/>
          <w:szCs w:val="22"/>
        </w:rPr>
      </w:pPr>
    </w:p>
    <w:p w:rsidR="00036053" w:rsidRPr="006416D6" w:rsidRDefault="00036053" w:rsidP="006416D6">
      <w:pPr>
        <w:pStyle w:val="HEADERTEXT"/>
        <w:ind w:firstLine="720"/>
        <w:jc w:val="both"/>
        <w:rPr>
          <w:color w:val="000001"/>
          <w:sz w:val="22"/>
          <w:szCs w:val="22"/>
        </w:rPr>
      </w:pPr>
      <w:r w:rsidRPr="006416D6">
        <w:rPr>
          <w:color w:val="auto"/>
          <w:sz w:val="22"/>
          <w:szCs w:val="22"/>
        </w:rPr>
        <w:t>1. </w:t>
      </w:r>
      <w:r>
        <w:rPr>
          <w:color w:val="auto"/>
          <w:sz w:val="22"/>
          <w:szCs w:val="22"/>
        </w:rPr>
        <w:t>Внести в постановление администрации</w:t>
      </w:r>
      <w:r w:rsidRPr="006416D6">
        <w:rPr>
          <w:color w:val="000001"/>
          <w:sz w:val="22"/>
          <w:szCs w:val="22"/>
        </w:rPr>
        <w:t xml:space="preserve"> от 26.10.2017</w:t>
      </w:r>
      <w:r>
        <w:rPr>
          <w:color w:val="000001"/>
          <w:sz w:val="22"/>
          <w:szCs w:val="22"/>
        </w:rPr>
        <w:t xml:space="preserve"> </w:t>
      </w:r>
      <w:r w:rsidRPr="006416D6">
        <w:rPr>
          <w:color w:val="000001"/>
          <w:sz w:val="22"/>
          <w:szCs w:val="22"/>
        </w:rPr>
        <w:t xml:space="preserve">№ 179  "Об утверждении Порядка замены жилых помещений инвалидам, семьям, имеющим детей-инвалидов, являющихся нанимателями жилых помещений по договорам социального найма муниципального жилищного фонда" </w:t>
      </w:r>
      <w:r>
        <w:rPr>
          <w:color w:val="auto"/>
          <w:sz w:val="22"/>
          <w:szCs w:val="22"/>
        </w:rPr>
        <w:t>следующие изменения:</w:t>
      </w:r>
    </w:p>
    <w:p w:rsidR="00036053" w:rsidRPr="006416D6" w:rsidRDefault="00036053" w:rsidP="000D4402">
      <w:pPr>
        <w:pStyle w:val="HEADERTEXT"/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а</w:t>
      </w:r>
      <w:r w:rsidRPr="006416D6">
        <w:rPr>
          <w:color w:val="auto"/>
          <w:sz w:val="22"/>
          <w:szCs w:val="22"/>
        </w:rPr>
        <w:t>бзац 6 пункта 4 приложения к постановлению изложить в следующей редакции:</w:t>
      </w:r>
    </w:p>
    <w:p w:rsidR="00036053" w:rsidRPr="006416D6" w:rsidRDefault="00036053" w:rsidP="000D44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6416D6">
        <w:t>"</w:t>
      </w:r>
      <w:r w:rsidRPr="006416D6">
        <w:rPr>
          <w:rFonts w:ascii="Arial" w:hAnsi="Arial" w:cs="Arial"/>
        </w:rPr>
        <w:t>- индивидуальную программу реабилитации или абилитации инвалида, разработанную федеральным государственным учреждением медико-социальной экспертизы (далее – программа реабилитации).</w:t>
      </w:r>
      <w:r w:rsidRPr="006416D6">
        <w:t>"</w:t>
      </w:r>
    </w:p>
    <w:p w:rsidR="00036053" w:rsidRPr="006416D6" w:rsidRDefault="00036053" w:rsidP="00D84956">
      <w:pPr>
        <w:widowControl w:val="0"/>
        <w:numPr>
          <w:ilvl w:val="0"/>
          <w:numId w:val="1"/>
        </w:numPr>
        <w:tabs>
          <w:tab w:val="clear" w:pos="928"/>
          <w:tab w:val="left" w:pos="990"/>
          <w:tab w:val="left" w:pos="156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Arial" w:hAnsi="Arial" w:cs="Arial"/>
          <w:lang w:eastAsia="en-US"/>
        </w:rPr>
      </w:pPr>
      <w:r w:rsidRPr="006416D6">
        <w:rPr>
          <w:rFonts w:ascii="Arial" w:hAnsi="Arial" w:cs="Arial"/>
        </w:rPr>
        <w:t xml:space="preserve">Настоящее постановление подлежит официальному опубликованию (обнародованию) в бюллетене «Сингапайский вестник» </w:t>
      </w:r>
      <w:r w:rsidRPr="006416D6">
        <w:rPr>
          <w:rFonts w:ascii="Arial" w:hAnsi="Arial" w:cs="Arial"/>
          <w:lang w:eastAsia="en-US"/>
        </w:rPr>
        <w:t>и вступает в силу после его официального опубликования (обнародования).</w:t>
      </w:r>
    </w:p>
    <w:p w:rsidR="00036053" w:rsidRPr="006416D6" w:rsidRDefault="00036053" w:rsidP="00644952">
      <w:pPr>
        <w:pStyle w:val="FORMATTEXT"/>
        <w:ind w:firstLine="568"/>
        <w:jc w:val="both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ind w:firstLine="568"/>
        <w:jc w:val="both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  <w:r w:rsidRPr="006416D6">
        <w:rPr>
          <w:sz w:val="22"/>
          <w:szCs w:val="22"/>
        </w:rPr>
        <w:t xml:space="preserve">      </w:t>
      </w: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  <w:r w:rsidRPr="006416D6">
        <w:rPr>
          <w:sz w:val="22"/>
          <w:szCs w:val="22"/>
        </w:rPr>
        <w:t>    </w:t>
      </w:r>
    </w:p>
    <w:p w:rsidR="00036053" w:rsidRPr="006416D6" w:rsidRDefault="00036053" w:rsidP="00D84956">
      <w:pPr>
        <w:suppressAutoHyphens/>
        <w:jc w:val="both"/>
        <w:rPr>
          <w:rFonts w:ascii="Arial" w:hAnsi="Arial" w:cs="Arial"/>
        </w:rPr>
      </w:pPr>
      <w:r w:rsidRPr="006416D6">
        <w:rPr>
          <w:rFonts w:ascii="Arial" w:hAnsi="Arial" w:cs="Arial"/>
        </w:rPr>
        <w:t>Глава сельского поселения</w:t>
      </w:r>
      <w:r w:rsidRPr="006416D6">
        <w:rPr>
          <w:rFonts w:ascii="Arial" w:hAnsi="Arial" w:cs="Arial"/>
        </w:rPr>
        <w:tab/>
      </w:r>
      <w:r w:rsidRPr="006416D6">
        <w:rPr>
          <w:rFonts w:ascii="Arial" w:hAnsi="Arial" w:cs="Arial"/>
        </w:rPr>
        <w:tab/>
      </w:r>
      <w:r w:rsidRPr="006416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6416D6">
        <w:rPr>
          <w:rFonts w:ascii="Arial" w:hAnsi="Arial" w:cs="Arial"/>
        </w:rPr>
        <w:tab/>
      </w:r>
      <w:r w:rsidRPr="006416D6">
        <w:rPr>
          <w:rFonts w:ascii="Arial" w:hAnsi="Arial" w:cs="Arial"/>
        </w:rPr>
        <w:tab/>
        <w:t>В.Ю. Куликов</w:t>
      </w: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Pr="006416D6" w:rsidRDefault="00036053" w:rsidP="00644952">
      <w:pPr>
        <w:pStyle w:val="FORMATTEXT"/>
        <w:jc w:val="right"/>
        <w:rPr>
          <w:sz w:val="22"/>
          <w:szCs w:val="22"/>
        </w:rPr>
      </w:pPr>
    </w:p>
    <w:p w:rsidR="00036053" w:rsidRDefault="00036053" w:rsidP="00644952">
      <w:pPr>
        <w:pStyle w:val="FORMATTEXT"/>
        <w:jc w:val="right"/>
      </w:pPr>
    </w:p>
    <w:p w:rsidR="00036053" w:rsidRDefault="00036053" w:rsidP="00644952">
      <w:pPr>
        <w:pStyle w:val="FORMATTEXT"/>
        <w:jc w:val="right"/>
      </w:pPr>
    </w:p>
    <w:sectPr w:rsidR="00036053" w:rsidSect="0021103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53" w:rsidRDefault="00036053" w:rsidP="00426C10">
      <w:pPr>
        <w:spacing w:after="0" w:line="240" w:lineRule="auto"/>
      </w:pPr>
      <w:r>
        <w:separator/>
      </w:r>
    </w:p>
  </w:endnote>
  <w:endnote w:type="continuationSeparator" w:id="0">
    <w:p w:rsidR="00036053" w:rsidRDefault="00036053" w:rsidP="004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53" w:rsidRDefault="00036053" w:rsidP="00426C10">
      <w:pPr>
        <w:spacing w:after="0" w:line="240" w:lineRule="auto"/>
      </w:pPr>
      <w:r>
        <w:separator/>
      </w:r>
    </w:p>
  </w:footnote>
  <w:footnote w:type="continuationSeparator" w:id="0">
    <w:p w:rsidR="00036053" w:rsidRDefault="00036053" w:rsidP="0042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53" w:rsidRPr="00123F8B" w:rsidRDefault="00036053" w:rsidP="00123F8B">
    <w:pPr>
      <w:pStyle w:val="Header"/>
      <w:jc w:val="center"/>
      <w:rPr>
        <w:rFonts w:ascii="Arial" w:hAnsi="Arial" w:cs="Arial"/>
        <w:sz w:val="20"/>
        <w:szCs w:val="20"/>
      </w:rPr>
    </w:pPr>
    <w:r w:rsidRPr="00123F8B">
      <w:rPr>
        <w:rFonts w:ascii="Arial" w:hAnsi="Arial" w:cs="Arial"/>
        <w:sz w:val="20"/>
        <w:szCs w:val="20"/>
      </w:rPr>
      <w:fldChar w:fldCharType="begin"/>
    </w:r>
    <w:r w:rsidRPr="00123F8B">
      <w:rPr>
        <w:rFonts w:ascii="Arial" w:hAnsi="Arial" w:cs="Arial"/>
        <w:sz w:val="20"/>
        <w:szCs w:val="20"/>
      </w:rPr>
      <w:instrText xml:space="preserve"> PAGE   \* MERGEFORMAT </w:instrText>
    </w:r>
    <w:r w:rsidRPr="00123F8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23F8B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A0"/>
    <w:multiLevelType w:val="hybridMultilevel"/>
    <w:tmpl w:val="DB969B94"/>
    <w:lvl w:ilvl="0" w:tplc="09B6CB8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FD"/>
    <w:rsid w:val="00036053"/>
    <w:rsid w:val="000B363B"/>
    <w:rsid w:val="000B485E"/>
    <w:rsid w:val="000D4402"/>
    <w:rsid w:val="00123F8B"/>
    <w:rsid w:val="001446A5"/>
    <w:rsid w:val="00175899"/>
    <w:rsid w:val="001B4B7E"/>
    <w:rsid w:val="001C758D"/>
    <w:rsid w:val="001F7A64"/>
    <w:rsid w:val="00207029"/>
    <w:rsid w:val="0021103C"/>
    <w:rsid w:val="00223A9B"/>
    <w:rsid w:val="00246AC2"/>
    <w:rsid w:val="002845B6"/>
    <w:rsid w:val="00324C98"/>
    <w:rsid w:val="003306C4"/>
    <w:rsid w:val="003331ED"/>
    <w:rsid w:val="0037198D"/>
    <w:rsid w:val="00375265"/>
    <w:rsid w:val="003E4CAB"/>
    <w:rsid w:val="003F021E"/>
    <w:rsid w:val="0041142D"/>
    <w:rsid w:val="00414E7A"/>
    <w:rsid w:val="00426C10"/>
    <w:rsid w:val="00492A5A"/>
    <w:rsid w:val="004D6ADC"/>
    <w:rsid w:val="00555839"/>
    <w:rsid w:val="0056590C"/>
    <w:rsid w:val="005A0A96"/>
    <w:rsid w:val="005D0FF4"/>
    <w:rsid w:val="005E48D7"/>
    <w:rsid w:val="005F4859"/>
    <w:rsid w:val="00604D8C"/>
    <w:rsid w:val="006178CE"/>
    <w:rsid w:val="006416D6"/>
    <w:rsid w:val="00644952"/>
    <w:rsid w:val="006D2036"/>
    <w:rsid w:val="006E16C4"/>
    <w:rsid w:val="007C216C"/>
    <w:rsid w:val="007D5479"/>
    <w:rsid w:val="008170B4"/>
    <w:rsid w:val="00874EDB"/>
    <w:rsid w:val="00885568"/>
    <w:rsid w:val="008C33EB"/>
    <w:rsid w:val="008D52D7"/>
    <w:rsid w:val="008D6E27"/>
    <w:rsid w:val="00930084"/>
    <w:rsid w:val="00935FC5"/>
    <w:rsid w:val="009C0CB0"/>
    <w:rsid w:val="009E0F96"/>
    <w:rsid w:val="009F3927"/>
    <w:rsid w:val="00A141F5"/>
    <w:rsid w:val="00AF147A"/>
    <w:rsid w:val="00BC7F5C"/>
    <w:rsid w:val="00CF58FE"/>
    <w:rsid w:val="00D84956"/>
    <w:rsid w:val="00D90228"/>
    <w:rsid w:val="00D94B13"/>
    <w:rsid w:val="00DB0BFD"/>
    <w:rsid w:val="00DD361B"/>
    <w:rsid w:val="00DD4163"/>
    <w:rsid w:val="00DF79DC"/>
    <w:rsid w:val="00E1774B"/>
    <w:rsid w:val="00E77365"/>
    <w:rsid w:val="00F00E1B"/>
    <w:rsid w:val="00F30EF5"/>
    <w:rsid w:val="00F477E1"/>
    <w:rsid w:val="00F80FC2"/>
    <w:rsid w:val="00F90446"/>
    <w:rsid w:val="00FB51E0"/>
    <w:rsid w:val="00FC7267"/>
    <w:rsid w:val="00FD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D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0BFD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0BF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BFD"/>
    <w:pPr>
      <w:spacing w:after="0" w:line="240" w:lineRule="auto"/>
      <w:ind w:left="708"/>
    </w:pPr>
    <w:rPr>
      <w:sz w:val="24"/>
      <w:szCs w:val="24"/>
    </w:rPr>
  </w:style>
  <w:style w:type="paragraph" w:styleId="NoSpacing">
    <w:name w:val="No Spacing"/>
    <w:uiPriority w:val="99"/>
    <w:qFormat/>
    <w:rsid w:val="00DB0BFD"/>
    <w:rPr>
      <w:rFonts w:cs="Calibri"/>
      <w:lang w:eastAsia="en-US"/>
    </w:rPr>
  </w:style>
  <w:style w:type="paragraph" w:customStyle="1" w:styleId="a">
    <w:name w:val="."/>
    <w:uiPriority w:val="99"/>
    <w:rsid w:val="006449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6449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4495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449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C10"/>
  </w:style>
  <w:style w:type="paragraph" w:styleId="BalloonText">
    <w:name w:val="Balloon Text"/>
    <w:basedOn w:val="Normal"/>
    <w:link w:val="BalloonTextChar"/>
    <w:uiPriority w:val="99"/>
    <w:semiHidden/>
    <w:rsid w:val="0020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029"/>
    <w:rPr>
      <w:rFonts w:ascii="Tahoma" w:hAnsi="Tahoma" w:cs="Tahoma"/>
      <w:sz w:val="16"/>
      <w:szCs w:val="16"/>
    </w:rPr>
  </w:style>
  <w:style w:type="character" w:customStyle="1" w:styleId="namedoc">
    <w:name w:val="namedoc"/>
    <w:basedOn w:val="DefaultParagraphFont"/>
    <w:uiPriority w:val="99"/>
    <w:rsid w:val="000D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251</Words>
  <Characters>1435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Админ</cp:lastModifiedBy>
  <cp:revision>4</cp:revision>
  <cp:lastPrinted>2019-06-18T10:14:00Z</cp:lastPrinted>
  <dcterms:created xsi:type="dcterms:W3CDTF">2019-06-17T12:03:00Z</dcterms:created>
  <dcterms:modified xsi:type="dcterms:W3CDTF">2019-06-18T11:46:00Z</dcterms:modified>
</cp:coreProperties>
</file>